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5F6030"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28"/>
          <w:szCs w:val="28"/>
          <w:lang w:eastAsia="zh-CN"/>
        </w:rPr>
        <w:t>附件</w:t>
      </w:r>
      <w:r>
        <w:rPr>
          <w:rFonts w:hint="eastAsia" w:eastAsia="黑体"/>
          <w:b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eastAsia="黑体"/>
          <w:b/>
          <w:sz w:val="28"/>
          <w:szCs w:val="28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 w14:paraId="25D9BFF4"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 w14:paraId="6DF35B66"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1260"/>
        <w:gridCol w:w="180"/>
        <w:gridCol w:w="1440"/>
        <w:gridCol w:w="1620"/>
      </w:tblGrid>
      <w:tr w14:paraId="0E49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 w14:paraId="46B35CED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 w14:paraId="0A4D034B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45D18B50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 w14:paraId="3F3E3866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607F953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7AFE321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222E25B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 w14:paraId="2104B5E9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64D9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 w14:paraId="0E1776D8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 w14:paraId="4CC741DE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621A0311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 w14:paraId="407E9F1F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 w14:paraId="3759597E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A210215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198B154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noWrap w:val="0"/>
            <w:vAlign w:val="center"/>
          </w:tcPr>
          <w:p w14:paraId="2FA9770F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23C5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 w14:paraId="4ACD9480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289C67AD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42C1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 w14:paraId="5B5AB405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9B1B907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 w14:paraId="747DD563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4144A1EF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现工作单位、职务</w:t>
            </w:r>
          </w:p>
        </w:tc>
      </w:tr>
      <w:tr w14:paraId="7EA8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 w14:paraId="03A6AD64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92619D3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 w14:paraId="68F98388">
            <w:pPr>
              <w:spacing w:line="52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509149D7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33BD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 w14:paraId="2574BEC9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FE02431">
            <w:pPr>
              <w:spacing w:line="520" w:lineRule="exact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 w14:paraId="057A7635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2436C9A0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</w:tbl>
    <w:p w14:paraId="3355A0D2"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 w14:paraId="5DAA4372"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 w14:paraId="1A6ADE7E"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 w14:paraId="106DACFF">
      <w:pPr>
        <w:spacing w:line="520" w:lineRule="exact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 w14:paraId="3BF9EAC9">
      <w:pPr>
        <w:spacing w:line="520" w:lineRule="exact"/>
        <w:jc w:val="left"/>
        <w:rPr>
          <w:rFonts w:hint="eastAsia"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 w14:paraId="47170CC3"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E8D3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844C5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D844C5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7B7D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FiMmExNTNlYzcyOWQzM2Q0MDZmNDg0ZjgxZjIifQ=="/>
  </w:docVars>
  <w:rsids>
    <w:rsidRoot w:val="00172A27"/>
    <w:rsid w:val="024118F7"/>
    <w:rsid w:val="045463F0"/>
    <w:rsid w:val="0DD213EF"/>
    <w:rsid w:val="0E032FF1"/>
    <w:rsid w:val="11553F34"/>
    <w:rsid w:val="15BD3273"/>
    <w:rsid w:val="1A524C3A"/>
    <w:rsid w:val="1AA14D32"/>
    <w:rsid w:val="243201AD"/>
    <w:rsid w:val="27185AD6"/>
    <w:rsid w:val="35343C11"/>
    <w:rsid w:val="370A3B47"/>
    <w:rsid w:val="440B7E95"/>
    <w:rsid w:val="446224E5"/>
    <w:rsid w:val="485F3805"/>
    <w:rsid w:val="5D8974E5"/>
    <w:rsid w:val="68BB5DAC"/>
    <w:rsid w:val="6F0D2238"/>
    <w:rsid w:val="72597EBA"/>
    <w:rsid w:val="74772F6F"/>
    <w:rsid w:val="79AE2E18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6</TotalTime>
  <ScaleCrop>false</ScaleCrop>
  <LinksUpToDate>false</LinksUpToDate>
  <CharactersWithSpaces>439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Lamyin</cp:lastModifiedBy>
  <dcterms:modified xsi:type="dcterms:W3CDTF">2025-09-29T08:05:37Z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CA5AB7D5CE1849DF92C17BD2493FDBD5_13</vt:lpwstr>
  </property>
  <property fmtid="{D5CDD505-2E9C-101B-9397-08002B2CF9AE}" pid="4" name="KSOTemplateDocerSaveRecord">
    <vt:lpwstr>eyJoZGlkIjoiNjI0YzE0ZTZlNTU1YWY4NTFiNDU1MjE4MjVmNjY1YzgiLCJ1c2VySWQiOiIzNjU0MzEyMzUifQ==</vt:lpwstr>
  </property>
</Properties>
</file>