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419"/>
        <w:gridCol w:w="1021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800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3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408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9" w:hRule="atLeast"/>
        </w:trPr>
        <w:tc>
          <w:tcPr>
            <w:tcW w:w="18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1" o:spid="_x0000_s2049" o:spt="1" style="position:absolute;left:0pt;margin-top:0pt;height:12.05pt;width:5.3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QzNjBkOWI0MjkzYjA2MGNmODg4NDI5MjI5YjEzNTEifQ=="/>
  </w:docVars>
  <w:rsids>
    <w:rsidRoot w:val="00000000"/>
    <w:rsid w:val="2C832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0</TotalTime>
  <ScaleCrop>false</ScaleCrop>
  <LinksUpToDate>false</LinksUpToDate>
  <CharactersWithSpaces>439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颜啥来着</cp:lastModifiedBy>
  <cp:lastPrinted>2022-09-09T07:12:07Z</cp:lastPrinted>
  <dcterms:modified xsi:type="dcterms:W3CDTF">2022-09-09T07:12:12Z</dcterms:modified>
  <dc:title> 附表4：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7A2688CC48E34D35BC99A5860091053D</vt:lpwstr>
  </property>
</Properties>
</file>