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bookmarkEnd w:id="0"/>
      <w:r>
        <w:rPr>
          <w:rFonts w:hint="eastAsia" w:eastAsia="黑体"/>
          <w:b/>
          <w:sz w:val="44"/>
          <w:szCs w:val="44"/>
        </w:rPr>
        <w:t xml:space="preserve">    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 试 考 生 亲 属 关 系 登 记 表</w:t>
      </w:r>
    </w:p>
    <w:p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1260"/>
        <w:gridCol w:w="1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>
      <w:pPr>
        <w:spacing w:line="520" w:lineRule="exact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>
      <w:pPr>
        <w:spacing w:line="520" w:lineRule="exact"/>
        <w:jc w:val="left"/>
        <w:rPr>
          <w:rFonts w:hint="eastAsia"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nqzVF0AAAAAMB&#10;AAAPAAAAAAAAAAEAIAAAACIAAABkcnMvZG93bnJldi54bWxQSwECFAAUAAAACACHTuJAQ7Gjm7EB&#10;AABH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FiMmExNTNlYzcyOWQzM2Q0MDZmNDg0ZjgxZjIifQ=="/>
  </w:docVars>
  <w:rsids>
    <w:rsidRoot w:val="00172A27"/>
    <w:rsid w:val="045463F0"/>
    <w:rsid w:val="11553F34"/>
    <w:rsid w:val="15BD3273"/>
    <w:rsid w:val="1AA14D32"/>
    <w:rsid w:val="1B370191"/>
    <w:rsid w:val="243201AD"/>
    <w:rsid w:val="35343C11"/>
    <w:rsid w:val="446224E5"/>
    <w:rsid w:val="5B8B235D"/>
    <w:rsid w:val="5D8974E5"/>
    <w:rsid w:val="68BB5DAC"/>
    <w:rsid w:val="6F0D2238"/>
    <w:rsid w:val="72597EBA"/>
    <w:rsid w:val="74772F6F"/>
    <w:rsid w:val="79AE2E18"/>
    <w:rsid w:val="7DC22950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8</TotalTime>
  <ScaleCrop>false</ScaleCrop>
  <LinksUpToDate>false</LinksUpToDate>
  <CharactersWithSpaces>439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Administrator</cp:lastModifiedBy>
  <dcterms:modified xsi:type="dcterms:W3CDTF">2022-09-16T08:19:30Z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7A2688CC48E34D35BC99A5860091053D</vt:lpwstr>
  </property>
</Properties>
</file>