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45463F0"/>
    <w:rsid w:val="11553F34"/>
    <w:rsid w:val="1415630C"/>
    <w:rsid w:val="15BD3273"/>
    <w:rsid w:val="243201AD"/>
    <w:rsid w:val="35343C11"/>
    <w:rsid w:val="446224E5"/>
    <w:rsid w:val="5A1E4357"/>
    <w:rsid w:val="5D8974E5"/>
    <w:rsid w:val="68BB5DAC"/>
    <w:rsid w:val="72597EBA"/>
    <w:rsid w:val="74772F6F"/>
    <w:rsid w:val="79AE2E18"/>
    <w:rsid w:val="7B8906CD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8</TotalTime>
  <ScaleCrop>false</ScaleCrop>
  <LinksUpToDate>false</LinksUpToDate>
  <CharactersWithSpaces>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Administrator</cp:lastModifiedBy>
  <dcterms:modified xsi:type="dcterms:W3CDTF">2022-11-16T02:39:48Z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7EDEEE6FE5CB4A25A9A91654B0F41365</vt:lpwstr>
  </property>
</Properties>
</file>