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964"/>
        <w:gridCol w:w="358"/>
        <w:gridCol w:w="726"/>
        <w:gridCol w:w="1254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报考单位及岗位</w:t>
            </w:r>
          </w:p>
        </w:tc>
        <w:tc>
          <w:tcPr>
            <w:tcW w:w="7802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亲属关系（夫妻关系、直系血亲关系、三代以内旁系血亲关系以及近姻亲关系及工作单位）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直系血亲关系是指具有直接血缘关系的亲属，在法律上包括两种情况：</w:t>
      </w:r>
      <w:r>
        <w:rPr>
          <w:rFonts w:hint="eastAsia" w:ascii="仿宋_GB2312" w:hAnsi="仿宋_GB2312" w:eastAsia="仿宋_GB2312" w:cs="仿宋_GB2312"/>
          <w:sz w:val="24"/>
          <w:szCs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伯叔姑舅姨、兄弟姐妹、堂兄弟姐妹、表兄弟姐妹、侄子女、甥子女。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近姻亲关系即：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配偶的父母和兄弟姐妹、子女的配偶及其父母、兄弟姐妹的配偶。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以上亲属关系考生必须如实填写，如有隐瞒不报，后果自负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GIxNGI1NzNhNTNkMTUyNTVmNDI1ZWYxZmJlZjkifQ=="/>
  </w:docVars>
  <w:rsids>
    <w:rsidRoot w:val="00172A27"/>
    <w:rsid w:val="045463F0"/>
    <w:rsid w:val="11553F34"/>
    <w:rsid w:val="15BD3273"/>
    <w:rsid w:val="243201AD"/>
    <w:rsid w:val="34222027"/>
    <w:rsid w:val="35343C11"/>
    <w:rsid w:val="446224E5"/>
    <w:rsid w:val="5A1E4357"/>
    <w:rsid w:val="5D8974E5"/>
    <w:rsid w:val="65C46EB3"/>
    <w:rsid w:val="68BB5DAC"/>
    <w:rsid w:val="72597EBA"/>
    <w:rsid w:val="74772F6F"/>
    <w:rsid w:val="789337F5"/>
    <w:rsid w:val="79AE2E18"/>
    <w:rsid w:val="7B8906CD"/>
    <w:rsid w:val="7CD50B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0</TotalTime>
  <ScaleCrop>false</ScaleCrop>
  <LinksUpToDate>false</LinksUpToDate>
  <CharactersWithSpaces>439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</cp:lastModifiedBy>
  <dcterms:modified xsi:type="dcterms:W3CDTF">2023-03-07T08:40:31Z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5F2CD4C823B04BB092C10129F7FD04C4</vt:lpwstr>
  </property>
</Properties>
</file>