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val="en-US" w:eastAsia="zh-CN"/>
        </w:rPr>
        <w:t>荔城区残联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公开招聘编外工作人员报名表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</w:p>
    <w:tbl>
      <w:tblPr>
        <w:tblStyle w:val="6"/>
        <w:tblW w:w="10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175"/>
        <w:gridCol w:w="1124"/>
        <w:gridCol w:w="71"/>
        <w:gridCol w:w="675"/>
        <w:gridCol w:w="512"/>
        <w:gridCol w:w="523"/>
        <w:gridCol w:w="360"/>
        <w:gridCol w:w="1869"/>
        <w:gridCol w:w="1638"/>
        <w:gridCol w:w="4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03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近期白底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03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入党</w:t>
            </w:r>
            <w:r>
              <w:rPr>
                <w:rFonts w:hint="eastAsia" w:ascii="仿宋_GB2312" w:hAnsi="宋体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cs="仿宋_GB2312"/>
                <w:kern w:val="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hAnsi="宋体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03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何时何校何专业毕业</w:t>
            </w:r>
          </w:p>
        </w:tc>
        <w:tc>
          <w:tcPr>
            <w:tcW w:w="63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03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34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8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主要简历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34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13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特长及取得职业资格证书等情况</w:t>
            </w:r>
          </w:p>
        </w:tc>
        <w:tc>
          <w:tcPr>
            <w:tcW w:w="7947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903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奖惩情况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794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714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况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名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  <w:t>年 月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714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714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714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714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470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94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有国(境)外关系的等要说明情况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2530" w:hRule="atLeast"/>
          <w:jc w:val="center"/>
        </w:trPr>
        <w:tc>
          <w:tcPr>
            <w:tcW w:w="968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firstLine="482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本人以上信息真实可靠，没有违反</w:t>
            </w:r>
            <w:r>
              <w:rPr>
                <w:rFonts w:hint="eastAsia" w:ascii="仿宋_GB2312" w:hAnsi="宋体" w:cs="仿宋_GB2312"/>
                <w:kern w:val="0"/>
                <w:sz w:val="28"/>
                <w:szCs w:val="28"/>
                <w:lang w:val="en-US" w:eastAsia="zh-CN"/>
              </w:rPr>
              <w:t>国家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政策、受过刑事处罚或被开除公职，以及法律上有规定不得招聘录用的其他情形。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widowControl/>
              <w:ind w:firstLine="6576" w:firstLineChars="2400"/>
              <w:jc w:val="left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>
      <w:pPr>
        <w:widowControl/>
        <w:wordWrap/>
        <w:adjustRightInd w:val="0"/>
        <w:snapToGrid w:val="0"/>
        <w:spacing w:before="100" w:beforeAutospacing="0" w:after="100" w:afterAutospacing="0" w:line="24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wordWrap/>
        <w:adjustRightInd w:val="0"/>
        <w:snapToGrid w:val="0"/>
        <w:spacing w:before="100" w:beforeAutospacing="0" w:after="100" w:afterAutospacing="0" w:line="24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wordWrap/>
        <w:adjustRightInd w:val="0"/>
        <w:snapToGrid w:val="0"/>
        <w:spacing w:before="100" w:beforeAutospacing="0" w:after="100" w:afterAutospacing="0" w:line="24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wordWrap/>
        <w:adjustRightInd w:val="0"/>
        <w:snapToGrid w:val="0"/>
        <w:spacing w:before="100" w:beforeAutospacing="0" w:after="10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5" w:type="default"/>
      <w:footerReference r:id="rId6" w:type="even"/>
      <w:pgSz w:w="11906" w:h="16838"/>
      <w:pgMar w:top="1701" w:right="1531" w:bottom="1701" w:left="1531" w:header="851" w:footer="850" w:gutter="0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9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9"/>
        <w:rFonts w:hint="eastAsia" w:ascii="楷体_GB2312" w:eastAsia="楷体_GB2312"/>
        <w:sz w:val="28"/>
      </w:rPr>
      <w:t>1</w:t>
    </w:r>
    <w:r>
      <w:rPr>
        <w:rFonts w:hint="eastAsia" w:ascii="楷体_GB2312" w:eastAsia="楷体_GB2312"/>
        <w:sz w:val="28"/>
      </w:rPr>
      <w:fldChar w:fldCharType="end"/>
    </w:r>
    <w:r>
      <w:rPr>
        <w:rStyle w:val="9"/>
        <w:rFonts w:hint="eastAsia" w:ascii="楷体_GB2312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68" w:firstLineChars="100"/>
      <w:jc w:val="left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9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9"/>
        <w:rFonts w:hint="eastAsia"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9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720"/>
  <w:evenAndOddHeaders w:val="1"/>
  <w:drawingGridHorizontalSpacing w:val="157"/>
  <w:drawingGridVerticalSpacing w:val="579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mYxMzkzYTY1NWY1MDBjZmIxNzZjNjgxODc4NGMifQ=="/>
  </w:docVars>
  <w:rsids>
    <w:rsidRoot w:val="00000000"/>
    <w:rsid w:val="014541E2"/>
    <w:rsid w:val="092E7487"/>
    <w:rsid w:val="12237261"/>
    <w:rsid w:val="26536B74"/>
    <w:rsid w:val="2DF56039"/>
    <w:rsid w:val="3115308C"/>
    <w:rsid w:val="36137431"/>
    <w:rsid w:val="38E15F1D"/>
    <w:rsid w:val="3C6D4A2E"/>
    <w:rsid w:val="442C18EF"/>
    <w:rsid w:val="546C642C"/>
    <w:rsid w:val="59C4590E"/>
    <w:rsid w:val="5AD14282"/>
    <w:rsid w:val="5D67578F"/>
    <w:rsid w:val="5FDB0D64"/>
    <w:rsid w:val="64446389"/>
    <w:rsid w:val="685E3D5A"/>
    <w:rsid w:val="759A22AD"/>
    <w:rsid w:val="76C573BD"/>
    <w:rsid w:val="7E427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link w:val="8"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 Char Char Char Char Char Char"/>
    <w:basedOn w:val="1"/>
    <w:link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line number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日常文件.dot</Template>
  <Pages>2</Pages>
  <Words>203</Words>
  <Characters>203</Characters>
  <Lines>0</Lines>
  <Paragraphs>0</Paragraphs>
  <TotalTime>30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2019-01-09T01:47:00Z</dcterms:created>
  <dc:creator>小朱1418439232</dc:creator>
  <cp:lastModifiedBy>admin</cp:lastModifiedBy>
  <cp:lastPrinted>2019-04-23T06:51:00Z</cp:lastPrinted>
  <dcterms:modified xsi:type="dcterms:W3CDTF">2023-06-19T07:24:47Z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AEA2ACA1DBE04B548B883DAC277A85DD_13</vt:lpwstr>
  </property>
</Properties>
</file>