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00172A27"/>
    <w:rsid w:val="045463F0"/>
    <w:rsid w:val="11553F34"/>
    <w:rsid w:val="11AE3C17"/>
    <w:rsid w:val="15BD3273"/>
    <w:rsid w:val="221C7CE9"/>
    <w:rsid w:val="243201AD"/>
    <w:rsid w:val="2C6F4557"/>
    <w:rsid w:val="34222027"/>
    <w:rsid w:val="35343C11"/>
    <w:rsid w:val="446224E5"/>
    <w:rsid w:val="461C68D4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407</Words>
  <Characters>407</Characters>
  <Lines>1</Lines>
  <Paragraphs>1</Paragraphs>
  <TotalTime>0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2023-08-03T02:51:22Z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41ED5330CECB41CFB40CDAABA1C95179_13</vt:lpwstr>
  </property>
</Properties>
</file>