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5F6030"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z w:val="36"/>
          <w:szCs w:val="36"/>
          <w:lang w:eastAsia="zh-CN"/>
        </w:rPr>
        <w:t>附件</w:t>
      </w:r>
      <w:r>
        <w:rPr>
          <w:rFonts w:hint="eastAsia" w:eastAsia="黑体"/>
          <w:b/>
          <w:sz w:val="36"/>
          <w:szCs w:val="36"/>
          <w:lang w:val="en-US" w:eastAsia="zh-CN"/>
        </w:rPr>
        <w:t>4</w:t>
      </w:r>
      <w:r>
        <w:rPr>
          <w:rFonts w:hint="eastAsia" w:eastAsia="黑体"/>
          <w:b/>
          <w:sz w:val="36"/>
          <w:szCs w:val="36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 w14:paraId="25D9BFF4"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 w14:paraId="6DF35B66"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 w14:paraId="0E49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46B35CED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0A4D034B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5D18B50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3F3E386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607F953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7AFE321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222E25B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2104B5E9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64D9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 w14:paraId="0E1776D8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4CC741DE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21A0311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407E9F1F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3759597E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A21021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98B154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 w14:paraId="2FA9770F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23C5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 w14:paraId="4ACD9480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 w14:paraId="289C67AD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42C1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 w14:paraId="5B5AB405"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9B1B907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747DD563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144A1EF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 w14:paraId="7EA8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03A6AD64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92619D3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68F98388"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509149D7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14:paraId="33BD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 w14:paraId="2574BEC9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FE02431"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 w14:paraId="057A7635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2436C9A0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 w14:paraId="3355A0D2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 w14:paraId="5DAA4372"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 w14:paraId="1A6ADE7E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 w14:paraId="106DACFF"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 w14:paraId="3BF9EAC9"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 w14:paraId="47170CC3"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E8D3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844C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D844C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B7D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24118F7"/>
    <w:rsid w:val="032755FF"/>
    <w:rsid w:val="045463F0"/>
    <w:rsid w:val="11553F34"/>
    <w:rsid w:val="15BD3273"/>
    <w:rsid w:val="1AA14D32"/>
    <w:rsid w:val="23E638A9"/>
    <w:rsid w:val="243201AD"/>
    <w:rsid w:val="27185AD6"/>
    <w:rsid w:val="35343C11"/>
    <w:rsid w:val="440B7E95"/>
    <w:rsid w:val="446224E5"/>
    <w:rsid w:val="485F3805"/>
    <w:rsid w:val="5D8974E5"/>
    <w:rsid w:val="68BB5DAC"/>
    <w:rsid w:val="6F0D2238"/>
    <w:rsid w:val="72597EBA"/>
    <w:rsid w:val="74772F6F"/>
    <w:rsid w:val="79AE2E18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6</TotalTime>
  <ScaleCrop>false</ScaleCrop>
  <LinksUpToDate>false</LinksUpToDate>
  <CharactersWithSpaces>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Lamyin</cp:lastModifiedBy>
  <dcterms:modified xsi:type="dcterms:W3CDTF">2025-08-07T09:26:08Z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9A553C9E4A444A1BA06B340C3A4B7CE5_13</vt:lpwstr>
  </property>
  <property fmtid="{D5CDD505-2E9C-101B-9397-08002B2CF9AE}" pid="4" name="KSOTemplateDocerSaveRecord">
    <vt:lpwstr>eyJoZGlkIjoiNTVmNzRmZWZkNmRlYTljYWM4ZDFhMmE1Njc0M2QxOTkifQ==</vt:lpwstr>
  </property>
</Properties>
</file>