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5F6030"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z w:val="36"/>
          <w:szCs w:val="36"/>
          <w:lang w:eastAsia="zh-CN"/>
        </w:rPr>
        <w:t>附件</w:t>
      </w:r>
      <w:r>
        <w:rPr>
          <w:rFonts w:hint="eastAsia" w:eastAsia="黑体"/>
          <w:b/>
          <w:sz w:val="36"/>
          <w:szCs w:val="36"/>
          <w:lang w:val="en-US" w:eastAsia="zh-CN"/>
        </w:rPr>
        <w:t>4</w:t>
      </w:r>
      <w:r>
        <w:rPr>
          <w:rFonts w:hint="eastAsia" w:eastAsia="黑体"/>
          <w:b/>
          <w:sz w:val="36"/>
          <w:szCs w:val="36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 w14:paraId="25D9BFF4"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 w14:paraId="6DF35B66"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 w14:paraId="0E49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46B35CED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0A4D034B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5D18B50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3F3E386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607F953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7AFE321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222E25B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2104B5E9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64D9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0E1776D8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4CC741DE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21A0311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407E9F1F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3759597E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A21021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98B154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 w14:paraId="2FA9770F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23C5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 w14:paraId="4ACD9480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289C67AD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42C1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 w14:paraId="5B5AB405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9B1B907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747DD563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144A1EF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 w14:paraId="7EA8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03A6AD64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92619D3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68F98388"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509149D7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33BD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2574BEC9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FE02431"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057A763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2436C9A0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 w14:paraId="3355A0D2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 w14:paraId="5DAA4372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 w14:paraId="1A6ADE7E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 w14:paraId="106DACFF"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 w14:paraId="3BF9EAC9"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 w14:paraId="47170CC3"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E8D3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844C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D844C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B7D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24118F7"/>
    <w:rsid w:val="045463F0"/>
    <w:rsid w:val="11553F34"/>
    <w:rsid w:val="15BD3273"/>
    <w:rsid w:val="1AA14D32"/>
    <w:rsid w:val="243201AD"/>
    <w:rsid w:val="35343C11"/>
    <w:rsid w:val="440B7E95"/>
    <w:rsid w:val="446224E5"/>
    <w:rsid w:val="485F3805"/>
    <w:rsid w:val="5D8974E5"/>
    <w:rsid w:val="68BB5DAC"/>
    <w:rsid w:val="6F0D2238"/>
    <w:rsid w:val="72597EBA"/>
    <w:rsid w:val="74772F6F"/>
    <w:rsid w:val="757709D4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傅飞鸿</cp:lastModifiedBy>
  <dcterms:modified xsi:type="dcterms:W3CDTF">2025-08-07T07:43:32Z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A2DE285928CD4C3188E284E74936F240_13</vt:lpwstr>
  </property>
  <property fmtid="{D5CDD505-2E9C-101B-9397-08002B2CF9AE}" pid="4" name="KSOTemplateDocerSaveRecord">
    <vt:lpwstr>eyJoZGlkIjoiNTVmNzRmZWZkNmRlYTljYWM4ZDFhMmE1Njc0M2QxOTkifQ==</vt:lpwstr>
  </property>
</Properties>
</file>