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6459CEC">
      <w:pPr>
        <w:spacing w:line="520" w:lineRule="exact"/>
        <w:jc w:val="left"/>
        <w:rPr>
          <w:rFonts w:hint="eastAsia" w:eastAsia="黑体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：</w:t>
      </w:r>
      <w:r>
        <w:rPr>
          <w:rFonts w:hint="eastAsia" w:eastAsia="黑体"/>
          <w:b/>
          <w:sz w:val="44"/>
          <w:szCs w:val="44"/>
        </w:rPr>
        <w:t xml:space="preserve">    </w:t>
      </w:r>
    </w:p>
    <w:p w14:paraId="183828C5">
      <w:pPr>
        <w:spacing w:line="52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eastAsia="黑体"/>
          <w:b/>
          <w:sz w:val="36"/>
          <w:szCs w:val="36"/>
        </w:rPr>
        <w:t>面 试 考 生 亲 属 关 系 登 记 表</w:t>
      </w:r>
    </w:p>
    <w:p w14:paraId="72D5A571">
      <w:pPr>
        <w:spacing w:line="520" w:lineRule="exact"/>
        <w:jc w:val="right"/>
        <w:rPr>
          <w:rFonts w:hint="eastAsia"/>
        </w:rPr>
      </w:pPr>
      <w:r>
        <w:rPr>
          <w:rFonts w:hint="eastAsia"/>
        </w:rPr>
        <w:t>填表时间:         年    月    日</w:t>
      </w:r>
    </w:p>
    <w:tbl>
      <w:tblPr>
        <w:tblStyle w:val="5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082"/>
        <w:gridCol w:w="358"/>
        <w:gridCol w:w="714"/>
        <w:gridCol w:w="6"/>
        <w:gridCol w:w="1260"/>
        <w:gridCol w:w="1260"/>
        <w:gridCol w:w="180"/>
        <w:gridCol w:w="1440"/>
        <w:gridCol w:w="1620"/>
      </w:tblGrid>
      <w:tr w14:paraId="44A5F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  <w:noWrap w:val="0"/>
            <w:vAlign w:val="center"/>
          </w:tcPr>
          <w:p w14:paraId="0D44ABEA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 w14:paraId="0E9D0BB7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00A7A59C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78" w:type="dxa"/>
            <w:gridSpan w:val="3"/>
            <w:noWrap w:val="0"/>
            <w:vAlign w:val="center"/>
          </w:tcPr>
          <w:p w14:paraId="404D13E5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F3457B9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5F77F931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1432F62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20" w:type="dxa"/>
            <w:noWrap w:val="0"/>
            <w:vAlign w:val="center"/>
          </w:tcPr>
          <w:p w14:paraId="1D68997C"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 w14:paraId="6ECCE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  <w:noWrap w:val="0"/>
            <w:vAlign w:val="center"/>
          </w:tcPr>
          <w:p w14:paraId="756EADFD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 w14:paraId="6108E7A5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5CBC7144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 w14:paraId="362F7049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 w14:paraId="624E4B66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1F105D24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80D9A33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620" w:type="dxa"/>
            <w:noWrap w:val="0"/>
            <w:vAlign w:val="center"/>
          </w:tcPr>
          <w:p w14:paraId="0EAB4E74"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 w14:paraId="4EA8A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0" w:type="dxa"/>
            <w:gridSpan w:val="2"/>
            <w:noWrap w:val="0"/>
            <w:vAlign w:val="center"/>
          </w:tcPr>
          <w:p w14:paraId="7C9A1FFE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报考单位及岗位</w:t>
            </w:r>
          </w:p>
        </w:tc>
        <w:tc>
          <w:tcPr>
            <w:tcW w:w="7920" w:type="dxa"/>
            <w:gridSpan w:val="9"/>
            <w:noWrap w:val="0"/>
            <w:vAlign w:val="center"/>
          </w:tcPr>
          <w:p w14:paraId="3B093D23"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 w14:paraId="0E152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restart"/>
            <w:noWrap w:val="0"/>
            <w:vAlign w:val="center"/>
          </w:tcPr>
          <w:p w14:paraId="195CE575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亲属关系（夫妻关系、直系血亲关系、三代以内旁系血亲关系以及近姻亲关系及</w:t>
            </w:r>
            <w:r>
              <w:rPr>
                <w:rFonts w:hint="eastAsia" w:ascii="黑体" w:eastAsia="黑体"/>
                <w:b/>
              </w:rPr>
              <w:t>工作单位</w:t>
            </w:r>
            <w:r>
              <w:rPr>
                <w:rFonts w:hint="eastAsia"/>
              </w:rPr>
              <w:t>）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60F336D2"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 w14:paraId="2FCB227B"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亲属关系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0613981F"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现工作单位、职务</w:t>
            </w:r>
          </w:p>
        </w:tc>
      </w:tr>
      <w:tr w14:paraId="7DB71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 w14:paraId="204FF8E1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6A5F8797"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240" w:type="dxa"/>
            <w:gridSpan w:val="4"/>
            <w:noWrap w:val="0"/>
            <w:vAlign w:val="center"/>
          </w:tcPr>
          <w:p w14:paraId="633BA565">
            <w:pPr>
              <w:spacing w:line="520" w:lineRule="exact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 w14:paraId="506CED3D"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 w14:paraId="19171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 w14:paraId="0D4FF4CF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2E1E4914">
            <w:pPr>
              <w:spacing w:line="520" w:lineRule="exact"/>
              <w:jc w:val="both"/>
              <w:rPr>
                <w:rFonts w:hint="eastAsia"/>
              </w:rPr>
            </w:pPr>
          </w:p>
        </w:tc>
        <w:tc>
          <w:tcPr>
            <w:tcW w:w="3240" w:type="dxa"/>
            <w:gridSpan w:val="4"/>
            <w:noWrap w:val="0"/>
            <w:vAlign w:val="center"/>
          </w:tcPr>
          <w:p w14:paraId="5663BC37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 w14:paraId="5218889F"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</w:tbl>
    <w:p w14:paraId="13EF7465">
      <w:pPr>
        <w:pStyle w:val="2"/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填表说明：</w:t>
      </w:r>
    </w:p>
    <w:p w14:paraId="04482189">
      <w:pPr>
        <w:pStyle w:val="2"/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hint="eastAsia" w:ascii="宋体" w:hAnsi="宋体"/>
          <w:bCs/>
          <w:sz w:val="24"/>
        </w:rPr>
        <w:t>直系血亲关系是指具有直接血缘关系的亲属，在法律上包括两种情况：</w:t>
      </w:r>
      <w:r>
        <w:rPr>
          <w:rFonts w:hint="eastAsia" w:ascii="宋体" w:hAnsi="宋体"/>
          <w:sz w:val="24"/>
        </w:rPr>
        <w:t>一是有自然血缘联系的亲属，主要包括祖父母、外祖父母、父母、子女、孙子女、外孙子女等。另一种是指本来没有自然的或直接的血缘关系，但法律上确定其地位和血亲相等，如养父母和养子女之间的关系，这种情况称之为法律拟制</w:t>
      </w:r>
      <w:bookmarkStart w:id="0" w:name="_GoBack"/>
      <w:bookmarkEnd w:id="0"/>
      <w:r>
        <w:rPr>
          <w:rFonts w:hint="eastAsia" w:ascii="宋体" w:hAnsi="宋体"/>
          <w:sz w:val="24"/>
        </w:rPr>
        <w:t>直系血亲。</w:t>
      </w:r>
    </w:p>
    <w:p w14:paraId="5CF3CB7D">
      <w:pPr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二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bCs/>
          <w:sz w:val="24"/>
        </w:rPr>
        <w:t>三代以内旁系血亲指三代以内具有间接血缘关系的亲属，主要包括父母的兄弟姐妹及其子女、自身的兄弟姐妹及其子女。即：</w:t>
      </w:r>
      <w:r>
        <w:rPr>
          <w:rFonts w:hint="eastAsia" w:ascii="宋体" w:hAnsi="宋体"/>
          <w:sz w:val="24"/>
        </w:rPr>
        <w:t>伯叔姑舅姨、兄弟姐妹、堂兄弟姐妹、表兄弟姐妹、侄子女、甥子女。</w:t>
      </w:r>
    </w:p>
    <w:p w14:paraId="572719B8">
      <w:pPr>
        <w:spacing w:line="520" w:lineRule="exact"/>
        <w:rPr>
          <w:rFonts w:hint="eastAsia"/>
          <w:sz w:val="24"/>
        </w:rPr>
      </w:pPr>
      <w:r>
        <w:rPr>
          <w:rFonts w:hint="eastAsia" w:ascii="宋体" w:hAnsi="宋体"/>
          <w:b/>
          <w:bCs/>
          <w:sz w:val="24"/>
        </w:rPr>
        <w:t>三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bCs/>
          <w:sz w:val="24"/>
        </w:rPr>
        <w:t>近姻亲关系即：</w:t>
      </w:r>
      <w:r>
        <w:rPr>
          <w:rFonts w:hint="eastAsia" w:ascii="宋体" w:hAnsi="宋体"/>
          <w:sz w:val="24"/>
        </w:rPr>
        <w:t>配偶的父母和兄弟姐妹、子女的配偶及其父母、兄弟姐妹的配偶。</w:t>
      </w:r>
    </w:p>
    <w:p w14:paraId="713189C3">
      <w:pPr>
        <w:spacing w:line="520" w:lineRule="exact"/>
        <w:jc w:val="left"/>
        <w:rPr>
          <w:rFonts w:hint="eastAsia" w:ascii="黑体" w:eastAsia="黑体"/>
          <w:b/>
          <w:sz w:val="24"/>
        </w:rPr>
      </w:pPr>
      <w:r>
        <w:rPr>
          <w:rFonts w:hint="eastAsia"/>
          <w:sz w:val="24"/>
        </w:rPr>
        <w:t>以上亲属关系考生必须如实填写，如有隐瞒不报，后果自负，</w:t>
      </w:r>
      <w:r>
        <w:rPr>
          <w:rFonts w:hint="eastAsia" w:ascii="黑体" w:eastAsia="黑体"/>
          <w:b/>
          <w:sz w:val="24"/>
        </w:rPr>
        <w:t>考生签名：</w:t>
      </w:r>
    </w:p>
    <w:p w14:paraId="70C71F0E"/>
    <w:sectPr>
      <w:headerReference r:id="rId3" w:type="default"/>
      <w:footerReference r:id="rId4" w:type="default"/>
      <w:pgSz w:w="11906" w:h="16838"/>
      <w:pgMar w:top="1134" w:right="1417" w:bottom="115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0D28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428879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IcLubTLAQAAlQ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2ud&#10;3RkCNNh0H7AtjW/8mDvnPGAyix5VtPmJcgjW0dvjxVs5JiIwefNyWWNBYKW+XlbL6wzCHr4NEdJb&#10;6S3JQUsj3lwxlB/eQ5pazy15lPN32hjM88a4vxKImTMsE58I5iiN23FmvfXdEcUMeOktdbjjlJh3&#10;Dj3N+3EO4jnYnoN9iHrXlwXK8yC83ickUbjlCRPsPBhvq6ibNyuvw5/vpevhb1r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HC7m0ywEAAJU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428879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57AC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NzRmZWZkNmRlYTljYWM4ZDFhMmE1Njc0M2QxOTkifQ=="/>
  </w:docVars>
  <w:rsids>
    <w:rsidRoot w:val="00172A27"/>
    <w:rsid w:val="024118F7"/>
    <w:rsid w:val="045463F0"/>
    <w:rsid w:val="11553F34"/>
    <w:rsid w:val="15BD3273"/>
    <w:rsid w:val="1AA14D32"/>
    <w:rsid w:val="243201AD"/>
    <w:rsid w:val="35343C11"/>
    <w:rsid w:val="446224E5"/>
    <w:rsid w:val="485F3805"/>
    <w:rsid w:val="4A6466AC"/>
    <w:rsid w:val="5D8974E5"/>
    <w:rsid w:val="60AE45CE"/>
    <w:rsid w:val="68BB5DAC"/>
    <w:rsid w:val="6F0D2238"/>
    <w:rsid w:val="72597EBA"/>
    <w:rsid w:val="72FD266A"/>
    <w:rsid w:val="74772F6F"/>
    <w:rsid w:val="79AE2E18"/>
    <w:rsid w:val="7E000975"/>
    <w:rsid w:val="7E144F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408</Words>
  <Characters>408</Characters>
  <Lines>1</Lines>
  <Paragraphs>1</Paragraphs>
  <TotalTime>6</TotalTime>
  <ScaleCrop>false</ScaleCrop>
  <LinksUpToDate>false</LinksUpToDate>
  <CharactersWithSpaces>439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lin110401</dc:creator>
  <cp:lastModifiedBy>许书生</cp:lastModifiedBy>
  <dcterms:modified xsi:type="dcterms:W3CDTF">2025-06-19T07:08:09Z</dcterms:modified>
  <dc:title> 附表4：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99A7578EC6A64E9FA6091FFFF748CB3B_13</vt:lpwstr>
  </property>
  <property fmtid="{D5CDD505-2E9C-101B-9397-08002B2CF9AE}" pid="4" name="KSOTemplateDocerSaveRecord">
    <vt:lpwstr>eyJoZGlkIjoiZDQzNjBkOWI0MjkzYjA2MGNmODg4NDI5MjI5YjEzNTEiLCJ1c2VySWQiOiIyNDA5NDY4MTYifQ==</vt:lpwstr>
  </property>
</Properties>
</file>