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5F6030"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36"/>
          <w:szCs w:val="36"/>
          <w:lang w:eastAsia="zh-CN"/>
        </w:rPr>
        <w:t>附件</w:t>
      </w:r>
      <w:r>
        <w:rPr>
          <w:rFonts w:hint="eastAsia" w:eastAsia="黑体"/>
          <w:b/>
          <w:sz w:val="36"/>
          <w:szCs w:val="36"/>
          <w:lang w:val="en-US" w:eastAsia="zh-CN"/>
        </w:rPr>
        <w:t>4</w:t>
      </w:r>
      <w:r>
        <w:rPr>
          <w:rFonts w:hint="eastAsia" w:eastAsia="黑体"/>
          <w:b/>
          <w:sz w:val="36"/>
          <w:szCs w:val="36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 w14:paraId="25D9BFF4"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 w14:paraId="6DF35B66"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 w14:paraId="0E49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 w14:paraId="46B35CED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0A4D034B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45D18B50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 w14:paraId="3F3E386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607F953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7AFE321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222E25B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 w14:paraId="2104B5E9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64D9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 w14:paraId="0E1776D8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 w14:paraId="4CC741DE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621A0311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407E9F1F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3759597E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A210215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198B154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 w14:paraId="2FA9770F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23C5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 w14:paraId="4ACD9480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289C67AD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42C1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 w14:paraId="5B5AB405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9B1B907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747DD563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4144A1EF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 w14:paraId="7EA8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 w14:paraId="03A6AD64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92619D3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 w14:paraId="68F98388"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509149D7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33BD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 w14:paraId="2574BEC9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FE02431"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 w14:paraId="057A7635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2436C9A0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</w:tbl>
    <w:p w14:paraId="3355A0D2"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 w14:paraId="5DAA4372"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 w14:paraId="1A6ADE7E"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 w14:paraId="106DACFF"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 w14:paraId="3BF9EAC9"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 w14:paraId="47170CC3"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E8D3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844C5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D844C5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7B7D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FiMmExNTNlYzcyOWQzM2Q0MDZmNDg0ZjgxZjIifQ=="/>
  </w:docVars>
  <w:rsids>
    <w:rsidRoot w:val="00172A27"/>
    <w:rsid w:val="024118F7"/>
    <w:rsid w:val="045463F0"/>
    <w:rsid w:val="0B5067B9"/>
    <w:rsid w:val="11553F34"/>
    <w:rsid w:val="15BD3273"/>
    <w:rsid w:val="1AA14D32"/>
    <w:rsid w:val="243201AD"/>
    <w:rsid w:val="24C22F49"/>
    <w:rsid w:val="27185AD6"/>
    <w:rsid w:val="35343C11"/>
    <w:rsid w:val="440B7E95"/>
    <w:rsid w:val="446224E5"/>
    <w:rsid w:val="485F3805"/>
    <w:rsid w:val="5D8974E5"/>
    <w:rsid w:val="68BB5DAC"/>
    <w:rsid w:val="6F0D2238"/>
    <w:rsid w:val="72597EBA"/>
    <w:rsid w:val="74772F6F"/>
    <w:rsid w:val="79AE2E18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6</TotalTime>
  <ScaleCrop>false</ScaleCrop>
  <LinksUpToDate>false</LinksUpToDate>
  <CharactersWithSpaces>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傅飞鸿</cp:lastModifiedBy>
  <dcterms:modified xsi:type="dcterms:W3CDTF">2025-08-13T10:18:43Z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F96951E385684DC1B2879F5C0202488C_13</vt:lpwstr>
  </property>
  <property fmtid="{D5CDD505-2E9C-101B-9397-08002B2CF9AE}" pid="4" name="KSOTemplateDocerSaveRecord">
    <vt:lpwstr>eyJoZGlkIjoiNTVmNzRmZWZkNmRlYTljYWM4ZDFhMmE1Njc0M2QxOTkifQ==</vt:lpwstr>
  </property>
</Properties>
</file>